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31" w:rsidRPr="002F7E31" w:rsidRDefault="00891826" w:rsidP="007A6E84">
      <w:pPr>
        <w:rPr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-45720</wp:posOffset>
                </wp:positionV>
                <wp:extent cx="4038600" cy="285750"/>
                <wp:effectExtent l="0" t="0" r="0" b="0"/>
                <wp:wrapSquare wrapText="bothSides"/>
                <wp:docPr id="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0AB" w:rsidRDefault="00E070AB" w:rsidP="00E070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8.6pt;margin-top:-3.6pt;width:318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Z6jgIAAA8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" stroked="f">
                <v:textbox>
                  <w:txbxContent>
                    <w:p w:rsidR="00E070AB" w:rsidRDefault="00E070AB" w:rsidP="00E070A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70AB" w:rsidRPr="00660288" w:rsidRDefault="005F3345" w:rsidP="00623CBA">
      <w:pPr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0845F" wp14:editId="6F5310DE">
                <wp:simplePos x="0" y="0"/>
                <wp:positionH relativeFrom="column">
                  <wp:posOffset>2522220</wp:posOffset>
                </wp:positionH>
                <wp:positionV relativeFrom="paragraph">
                  <wp:posOffset>159385</wp:posOffset>
                </wp:positionV>
                <wp:extent cx="4038600" cy="2228850"/>
                <wp:effectExtent l="0" t="0" r="0" b="0"/>
                <wp:wrapSquare wrapText="bothSides"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345" w:rsidRDefault="005F3345" w:rsidP="005F3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  ОО</w:t>
                            </w:r>
                            <w:r w:rsidRPr="00633178">
                              <w:rPr>
                                <w:sz w:val="28"/>
                                <w:szCs w:val="28"/>
                              </w:rPr>
                              <w:t>О «Т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РЦ</w:t>
                            </w:r>
                            <w:r w:rsidRPr="00633178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F3345" w:rsidRPr="00660288" w:rsidRDefault="005F3345" w:rsidP="005F33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 w:rsidRPr="00633178">
                              <w:rPr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</w:rPr>
                              <w:t xml:space="preserve">_                                               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по адресу:__________________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Ж</w:t>
                            </w:r>
                            <w:r w:rsidRPr="00F53E6E">
                              <w:rPr>
                                <w:sz w:val="28"/>
                              </w:rPr>
                              <w:t>илищная организация</w:t>
                            </w:r>
                            <w:r>
                              <w:rPr>
                                <w:sz w:val="28"/>
                              </w:rPr>
                              <w:t>____________________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5F3345" w:rsidRPr="00FB3926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/счет_________________________________</w:t>
                            </w:r>
                            <w:r>
                              <w:rPr>
                                <w:sz w:val="28"/>
                              </w:rPr>
                              <w:t>____</w:t>
                            </w:r>
                          </w:p>
                          <w:p w:rsidR="005F3345" w:rsidRPr="00623CBA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телефон №_______________________________</w:t>
                            </w:r>
                            <w:r>
                              <w:rPr>
                                <w:sz w:val="28"/>
                              </w:rPr>
                              <w:t>__</w:t>
                            </w:r>
                          </w:p>
                          <w:p w:rsidR="005F3345" w:rsidRPr="00F25B5A" w:rsidRDefault="005F3345" w:rsidP="005F33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8"/>
                              </w:rPr>
                              <w:t>–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mail</w:t>
                            </w:r>
                            <w:r w:rsidRPr="00623CBA">
                              <w:rPr>
                                <w:sz w:val="28"/>
                              </w:rPr>
                              <w:t xml:space="preserve"> </w:t>
                            </w:r>
                            <w:r w:rsidRPr="00F25B5A">
                              <w:rPr>
                                <w:sz w:val="28"/>
                              </w:rPr>
                              <w:t>________________________________</w:t>
                            </w:r>
                            <w:r>
                              <w:rPr>
                                <w:sz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___</w:t>
                            </w:r>
                          </w:p>
                          <w:p w:rsidR="005F3345" w:rsidRDefault="005F3345" w:rsidP="005F33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198.6pt;margin-top:12.55pt;width:318pt;height:17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" stroked="f">
                <v:textbox>
                  <w:txbxContent>
                    <w:p w:rsidR="005F3345" w:rsidRDefault="005F3345" w:rsidP="005F334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  ОО</w:t>
                      </w:r>
                      <w:r w:rsidRPr="00633178">
                        <w:rPr>
                          <w:sz w:val="28"/>
                          <w:szCs w:val="28"/>
                        </w:rPr>
                        <w:t>О «Т</w:t>
                      </w:r>
                      <w:r>
                        <w:rPr>
                          <w:sz w:val="28"/>
                          <w:szCs w:val="28"/>
                        </w:rPr>
                        <w:t>РЦ</w:t>
                      </w:r>
                      <w:r w:rsidRPr="00633178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5F3345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F3345" w:rsidRPr="00660288" w:rsidRDefault="005F3345" w:rsidP="005F33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От</w:t>
                      </w:r>
                      <w:r w:rsidRPr="00633178">
                        <w:rPr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</w:t>
                      </w:r>
                      <w:r>
                        <w:rPr>
                          <w:sz w:val="28"/>
                        </w:rPr>
                        <w:t>___</w:t>
                      </w:r>
                      <w:r>
                        <w:rPr>
                          <w:sz w:val="28"/>
                        </w:rPr>
                        <w:t xml:space="preserve">_                                               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Проживающего</w:t>
                      </w:r>
                      <w:proofErr w:type="gramEnd"/>
                      <w:r>
                        <w:rPr>
                          <w:sz w:val="28"/>
                        </w:rPr>
                        <w:t xml:space="preserve"> по адресу:__________________</w:t>
                      </w:r>
                      <w:r>
                        <w:rPr>
                          <w:sz w:val="28"/>
                        </w:rPr>
                        <w:t>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_________________________________________</w:t>
                      </w:r>
                      <w:r>
                        <w:rPr>
                          <w:sz w:val="28"/>
                        </w:rPr>
                        <w:t>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Ж</w:t>
                      </w:r>
                      <w:r w:rsidRPr="00F53E6E">
                        <w:rPr>
                          <w:sz w:val="28"/>
                        </w:rPr>
                        <w:t>илищная организация</w:t>
                      </w:r>
                      <w:r>
                        <w:rPr>
                          <w:sz w:val="28"/>
                        </w:rPr>
                        <w:t>____________________</w:t>
                      </w:r>
                      <w:r>
                        <w:rPr>
                          <w:sz w:val="28"/>
                        </w:rPr>
                        <w:t>__</w:t>
                      </w:r>
                    </w:p>
                    <w:p w:rsidR="005F3345" w:rsidRPr="00FB3926" w:rsidRDefault="005F3345" w:rsidP="005F3345">
                      <w:pPr>
                        <w:rPr>
                          <w:sz w:val="28"/>
                        </w:rPr>
                      </w:pPr>
                      <w:proofErr w:type="gramStart"/>
                      <w:r>
                        <w:rPr>
                          <w:sz w:val="28"/>
                        </w:rPr>
                        <w:t>л</w:t>
                      </w:r>
                      <w:proofErr w:type="gramEnd"/>
                      <w:r>
                        <w:rPr>
                          <w:sz w:val="28"/>
                        </w:rPr>
                        <w:t>/счет_________________________________</w:t>
                      </w:r>
                      <w:r>
                        <w:rPr>
                          <w:sz w:val="28"/>
                        </w:rPr>
                        <w:t>____</w:t>
                      </w:r>
                    </w:p>
                    <w:p w:rsidR="005F3345" w:rsidRPr="00623CBA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телефон №_______________________________</w:t>
                      </w:r>
                      <w:r>
                        <w:rPr>
                          <w:sz w:val="28"/>
                        </w:rPr>
                        <w:t>__</w:t>
                      </w:r>
                    </w:p>
                    <w:p w:rsidR="005F3345" w:rsidRPr="00F25B5A" w:rsidRDefault="005F3345" w:rsidP="005F33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>E</w:t>
                      </w:r>
                      <w:r>
                        <w:rPr>
                          <w:sz w:val="28"/>
                        </w:rPr>
                        <w:t>–</w:t>
                      </w:r>
                      <w:r>
                        <w:rPr>
                          <w:sz w:val="28"/>
                          <w:lang w:val="en-US"/>
                        </w:rPr>
                        <w:t>mail</w:t>
                      </w:r>
                      <w:r w:rsidRPr="00623CBA">
                        <w:rPr>
                          <w:sz w:val="28"/>
                        </w:rPr>
                        <w:t xml:space="preserve"> </w:t>
                      </w:r>
                      <w:r w:rsidRPr="00F25B5A">
                        <w:rPr>
                          <w:sz w:val="28"/>
                        </w:rPr>
                        <w:t>________________________________</w:t>
                      </w:r>
                      <w:r>
                        <w:rPr>
                          <w:sz w:val="28"/>
                        </w:rPr>
                        <w:t>_</w:t>
                      </w:r>
                      <w:r>
                        <w:rPr>
                          <w:sz w:val="28"/>
                        </w:rPr>
                        <w:t>___</w:t>
                      </w:r>
                    </w:p>
                    <w:p w:rsidR="005F3345" w:rsidRDefault="005F3345" w:rsidP="005F334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70AB" w:rsidRPr="007077FB">
        <w:rPr>
          <w:b/>
          <w:sz w:val="28"/>
        </w:rPr>
        <w:t xml:space="preserve">                                                                                           </w:t>
      </w:r>
      <w:r w:rsidR="00E070AB">
        <w:rPr>
          <w:b/>
          <w:sz w:val="28"/>
        </w:rPr>
        <w:t xml:space="preserve">      </w:t>
      </w:r>
    </w:p>
    <w:p w:rsidR="005F3345" w:rsidRPr="002F7E31" w:rsidRDefault="005F3345" w:rsidP="005F3345">
      <w:pPr>
        <w:rPr>
          <w:sz w:val="28"/>
          <w:lang w:val="en-US"/>
        </w:rPr>
      </w:pPr>
    </w:p>
    <w:p w:rsidR="005F3345" w:rsidRPr="00660288" w:rsidRDefault="005F3345" w:rsidP="005F3345">
      <w:pPr>
        <w:jc w:val="center"/>
        <w:rPr>
          <w:b/>
          <w:sz w:val="28"/>
        </w:rPr>
      </w:pPr>
      <w:r w:rsidRPr="007077FB">
        <w:rPr>
          <w:b/>
          <w:sz w:val="28"/>
        </w:rPr>
        <w:t xml:space="preserve">                                                                                           </w:t>
      </w:r>
      <w:r>
        <w:rPr>
          <w:b/>
          <w:sz w:val="28"/>
        </w:rPr>
        <w:t xml:space="preserve">      </w:t>
      </w:r>
    </w:p>
    <w:p w:rsidR="005F3345" w:rsidRPr="00F25B5A" w:rsidRDefault="005F3345" w:rsidP="005F3345">
      <w:pPr>
        <w:ind w:left="1416" w:firstLine="708"/>
        <w:rPr>
          <w:sz w:val="28"/>
        </w:rPr>
      </w:pPr>
      <w:r w:rsidRPr="0063317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</w:t>
      </w:r>
    </w:p>
    <w:p w:rsidR="00623CBA" w:rsidRPr="00F25B5A" w:rsidRDefault="00623CBA" w:rsidP="007260CD">
      <w:pPr>
        <w:ind w:left="4253"/>
        <w:rPr>
          <w:sz w:val="28"/>
        </w:rPr>
      </w:pPr>
    </w:p>
    <w:p w:rsidR="00E070AB" w:rsidRDefault="00E070AB" w:rsidP="00E070AB">
      <w:pPr>
        <w:jc w:val="right"/>
        <w:rPr>
          <w:sz w:val="28"/>
        </w:rPr>
      </w:pPr>
    </w:p>
    <w:p w:rsidR="005F3345" w:rsidRDefault="00623CBA" w:rsidP="002F7E31">
      <w:pPr>
        <w:pStyle w:val="2"/>
        <w:jc w:val="left"/>
      </w:pPr>
      <w:r w:rsidRPr="00F25B5A">
        <w:t xml:space="preserve">                                                             </w:t>
      </w: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5F3345" w:rsidRDefault="005F3345" w:rsidP="002F7E31">
      <w:pPr>
        <w:pStyle w:val="2"/>
        <w:jc w:val="left"/>
      </w:pPr>
    </w:p>
    <w:p w:rsidR="00E070AB" w:rsidRPr="00FB3926" w:rsidRDefault="00E070AB" w:rsidP="005F3345">
      <w:pPr>
        <w:pStyle w:val="2"/>
        <w:rPr>
          <w:b/>
        </w:rPr>
      </w:pPr>
      <w:r>
        <w:rPr>
          <w:b/>
        </w:rPr>
        <w:t>Заяв</w:t>
      </w:r>
      <w:r w:rsidR="007260CD">
        <w:rPr>
          <w:b/>
        </w:rPr>
        <w:t>ка</w:t>
      </w:r>
    </w:p>
    <w:p w:rsidR="00891826" w:rsidRDefault="00891826" w:rsidP="007260CD">
      <w:pPr>
        <w:pStyle w:val="a3"/>
        <w:ind w:firstLine="708"/>
      </w:pPr>
    </w:p>
    <w:p w:rsidR="00891826" w:rsidRDefault="007260CD" w:rsidP="007260CD">
      <w:pPr>
        <w:pStyle w:val="a3"/>
        <w:ind w:firstLine="708"/>
      </w:pPr>
      <w:r>
        <w:t xml:space="preserve">Прошу Вас </w:t>
      </w:r>
      <w:r w:rsidR="00891826">
        <w:t xml:space="preserve">направить специалиста для проведения работ по:  </w:t>
      </w:r>
      <w:bookmarkStart w:id="0" w:name="_GoBack"/>
      <w:bookmarkEnd w:id="0"/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168275</wp:posOffset>
                </wp:positionV>
                <wp:extent cx="238125" cy="209550"/>
                <wp:effectExtent l="9525" t="9525" r="952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1pt;margin-top:13.2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"/>
            </w:pict>
          </mc:Fallback>
        </mc:AlternateContent>
      </w:r>
    </w:p>
    <w:p w:rsidR="007260CD" w:rsidRDefault="00891826" w:rsidP="007260CD">
      <w:pPr>
        <w:pStyle w:val="a3"/>
        <w:ind w:firstLine="708"/>
      </w:pPr>
      <w:r>
        <w:t>Установке индивидуального прибора учета расхода</w:t>
      </w:r>
    </w:p>
    <w:p w:rsidR="00891826" w:rsidRDefault="007260CD" w:rsidP="007260CD">
      <w:pPr>
        <w:pStyle w:val="a3"/>
        <w:ind w:firstLine="708"/>
      </w:pPr>
      <w:r>
        <w:t xml:space="preserve"> </w:t>
      </w:r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.1pt;margin-top:.2pt;width:18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"/>
            </w:pict>
          </mc:Fallback>
        </mc:AlternateContent>
      </w:r>
      <w:r>
        <w:t>Холодной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7260CD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.1pt;margin-top:1.4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ReHQIAADs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t>Замене</w:t>
      </w:r>
      <w:r>
        <w:t xml:space="preserve"> индивидуального прибора учета расхода</w:t>
      </w:r>
    </w:p>
    <w:p w:rsidR="00891826" w:rsidRDefault="00891826" w:rsidP="00891826">
      <w:pPr>
        <w:pStyle w:val="a3"/>
        <w:ind w:firstLine="708"/>
      </w:pPr>
      <w:r>
        <w:t xml:space="preserve"> </w:t>
      </w: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.1pt;margin-top:.2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pQZHQIAADs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"/>
            </w:pict>
          </mc:Fallback>
        </mc:AlternateContent>
      </w:r>
      <w:r>
        <w:t>Холодной воды ___ шт.</w:t>
      </w: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.1pt;margin-top:1.4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PXHg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t>Поверке</w:t>
      </w:r>
      <w:r>
        <w:t xml:space="preserve"> индивидуального прибора учета расхода</w:t>
      </w:r>
    </w:p>
    <w:p w:rsidR="00891826" w:rsidRDefault="00891826" w:rsidP="00891826">
      <w:pPr>
        <w:pStyle w:val="a3"/>
        <w:ind w:firstLine="708"/>
      </w:pPr>
      <w:r>
        <w:t xml:space="preserve"> </w:t>
      </w: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2540</wp:posOffset>
                </wp:positionV>
                <wp:extent cx="238125" cy="209550"/>
                <wp:effectExtent l="9525" t="13970" r="9525" b="508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1pt;margin-top:.2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"/>
            </w:pict>
          </mc:Fallback>
        </mc:AlternateContent>
      </w:r>
      <w:r>
        <w:t>Холодной воды ___ шт.</w:t>
      </w:r>
    </w:p>
    <w:p w:rsidR="00891826" w:rsidRDefault="00891826" w:rsidP="00891826">
      <w:pPr>
        <w:pStyle w:val="a3"/>
        <w:ind w:firstLine="708"/>
      </w:pPr>
    </w:p>
    <w:p w:rsidR="00891826" w:rsidRDefault="00891826" w:rsidP="00891826">
      <w:pPr>
        <w:pStyle w:val="a3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238125" cy="209550"/>
                <wp:effectExtent l="9525" t="13970" r="9525" b="508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1pt;margin-top:1.4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"/>
            </w:pict>
          </mc:Fallback>
        </mc:AlternateContent>
      </w:r>
      <w:r>
        <w:t>Горячей воды ___ шт.</w:t>
      </w:r>
    </w:p>
    <w:p w:rsidR="00891826" w:rsidRDefault="00891826" w:rsidP="007260CD">
      <w:pPr>
        <w:pStyle w:val="a3"/>
        <w:ind w:firstLine="708"/>
      </w:pPr>
    </w:p>
    <w:p w:rsidR="00891826" w:rsidRDefault="00891826" w:rsidP="007260CD">
      <w:pPr>
        <w:pStyle w:val="a3"/>
        <w:ind w:firstLine="708"/>
      </w:pPr>
    </w:p>
    <w:p w:rsidR="00FB3926" w:rsidRDefault="00FB3926" w:rsidP="00FB3926">
      <w:pPr>
        <w:jc w:val="both"/>
        <w:rPr>
          <w:i/>
          <w:sz w:val="24"/>
          <w:szCs w:val="24"/>
        </w:rPr>
      </w:pPr>
    </w:p>
    <w:p w:rsidR="00891826" w:rsidRDefault="00891826" w:rsidP="00FB3926">
      <w:pPr>
        <w:jc w:val="both"/>
        <w:rPr>
          <w:i/>
          <w:sz w:val="24"/>
          <w:szCs w:val="24"/>
        </w:rPr>
      </w:pPr>
    </w:p>
    <w:p w:rsidR="00891826" w:rsidRPr="00891826" w:rsidRDefault="00891826" w:rsidP="00FB3926">
      <w:pPr>
        <w:jc w:val="both"/>
        <w:rPr>
          <w:i/>
          <w:sz w:val="24"/>
          <w:szCs w:val="24"/>
        </w:rPr>
      </w:pPr>
    </w:p>
    <w:p w:rsidR="00FB3926" w:rsidRPr="00FB3926" w:rsidRDefault="00891826" w:rsidP="00FB3926">
      <w:pPr>
        <w:jc w:val="both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7620</wp:posOffset>
                </wp:positionV>
                <wp:extent cx="6572250" cy="736600"/>
                <wp:effectExtent l="0" t="0" r="19050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926" w:rsidRDefault="00FB3926" w:rsidP="00FB39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С обработкой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 xml:space="preserve">персональных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>данных</w:t>
                            </w:r>
                            <w:r w:rsidRPr="00412C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2182E">
                              <w:rPr>
                                <w:i/>
                                <w:sz w:val="28"/>
                                <w:szCs w:val="28"/>
                              </w:rPr>
                              <w:t>согласен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</w:t>
                            </w:r>
                            <w:r w:rsidR="00C8461E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FB3926" w:rsidRDefault="00FB3926" w:rsidP="00FB3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B3926">
                              <w:rPr>
                                <w:sz w:val="18"/>
                                <w:szCs w:val="18"/>
                              </w:rPr>
                              <w:t>(подпись)</w:t>
                            </w:r>
                          </w:p>
                          <w:p w:rsidR="00891826" w:rsidRDefault="00891826" w:rsidP="008918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89182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дата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</w:t>
                            </w:r>
                          </w:p>
                          <w:p w:rsidR="00891826" w:rsidRPr="00FB3926" w:rsidRDefault="00891826" w:rsidP="00FB39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9.9pt;margin-top:.6pt;width:517.5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" strokecolor="white">
                <v:textbox>
                  <w:txbxContent>
                    <w:p w:rsidR="00FB3926" w:rsidRDefault="00FB3926" w:rsidP="00FB3926">
                      <w:pPr>
                        <w:rPr>
                          <w:sz w:val="28"/>
                          <w:szCs w:val="28"/>
                        </w:rPr>
                      </w:pPr>
                      <w:r w:rsidRPr="0032182E">
                        <w:rPr>
                          <w:i/>
                          <w:sz w:val="28"/>
                          <w:szCs w:val="28"/>
                        </w:rPr>
                        <w:t xml:space="preserve">С обработкой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 xml:space="preserve">персональных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>данных</w:t>
                      </w:r>
                      <w:r w:rsidRPr="00412C8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2182E">
                        <w:rPr>
                          <w:i/>
                          <w:sz w:val="28"/>
                          <w:szCs w:val="28"/>
                        </w:rPr>
                        <w:t>согласен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</w:t>
                      </w:r>
                      <w:r w:rsidR="00C8461E">
                        <w:rPr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sz w:val="28"/>
                          <w:szCs w:val="28"/>
                        </w:rPr>
                        <w:t>_</w:t>
                      </w:r>
                    </w:p>
                    <w:p w:rsidR="00FB3926" w:rsidRDefault="00FB3926" w:rsidP="00FB392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FB3926">
                        <w:rPr>
                          <w:sz w:val="18"/>
                          <w:szCs w:val="18"/>
                        </w:rPr>
                        <w:t>(подпись)</w:t>
                      </w:r>
                    </w:p>
                    <w:p w:rsidR="00891826" w:rsidRDefault="00891826" w:rsidP="008918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891826">
                        <w:rPr>
                          <w:i/>
                          <w:sz w:val="28"/>
                          <w:szCs w:val="28"/>
                        </w:rPr>
                        <w:t xml:space="preserve">   дата</w:t>
                      </w:r>
                      <w:r>
                        <w:rPr>
                          <w:sz w:val="28"/>
                          <w:szCs w:val="28"/>
                        </w:rPr>
                        <w:t>______________________________</w:t>
                      </w:r>
                    </w:p>
                    <w:p w:rsidR="00891826" w:rsidRPr="00FB3926" w:rsidRDefault="00891826" w:rsidP="00FB392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1C4">
        <w:rPr>
          <w:i/>
          <w:sz w:val="24"/>
          <w:szCs w:val="24"/>
        </w:rPr>
        <w:t xml:space="preserve">                                                                                                           </w:t>
      </w:r>
      <w:r w:rsidR="00FB3926" w:rsidRPr="00FB3926">
        <w:rPr>
          <w:i/>
          <w:sz w:val="24"/>
          <w:szCs w:val="24"/>
        </w:rPr>
        <w:t>Дата__________________</w:t>
      </w:r>
      <w:r w:rsidR="00C8461E">
        <w:rPr>
          <w:i/>
          <w:sz w:val="24"/>
          <w:szCs w:val="24"/>
        </w:rPr>
        <w:t>______</w:t>
      </w:r>
      <w:r w:rsidR="00FB3926" w:rsidRPr="00FB3926">
        <w:rPr>
          <w:i/>
          <w:sz w:val="24"/>
          <w:szCs w:val="24"/>
        </w:rPr>
        <w:t xml:space="preserve">                                </w:t>
      </w:r>
    </w:p>
    <w:p w:rsidR="00FB3926" w:rsidRPr="007260CD" w:rsidRDefault="00FB3926" w:rsidP="00E070AB">
      <w:pPr>
        <w:pBdr>
          <w:bottom w:val="single" w:sz="12" w:space="1" w:color="auto"/>
        </w:pBdr>
        <w:jc w:val="both"/>
        <w:rPr>
          <w:b/>
          <w:sz w:val="28"/>
        </w:rPr>
      </w:pPr>
    </w:p>
    <w:p w:rsidR="00FB3926" w:rsidRPr="00A851C4" w:rsidRDefault="00FB3926" w:rsidP="00FB3926">
      <w:pPr>
        <w:rPr>
          <w:b/>
        </w:rPr>
      </w:pPr>
    </w:p>
    <w:sectPr w:rsidR="00FB3926" w:rsidRPr="00A851C4" w:rsidSect="00FB3926">
      <w:pgSz w:w="11906" w:h="16838"/>
      <w:pgMar w:top="567" w:right="991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22AE0"/>
    <w:multiLevelType w:val="hybridMultilevel"/>
    <w:tmpl w:val="12BC39EA"/>
    <w:lvl w:ilvl="0" w:tplc="44DC36F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CD"/>
    <w:rsid w:val="000D3FD2"/>
    <w:rsid w:val="000D499B"/>
    <w:rsid w:val="000F0A0F"/>
    <w:rsid w:val="001D13A4"/>
    <w:rsid w:val="002D4D0D"/>
    <w:rsid w:val="002F7E31"/>
    <w:rsid w:val="0032182E"/>
    <w:rsid w:val="00404A5D"/>
    <w:rsid w:val="00455D68"/>
    <w:rsid w:val="005369B1"/>
    <w:rsid w:val="005F3345"/>
    <w:rsid w:val="00623CBA"/>
    <w:rsid w:val="00626B01"/>
    <w:rsid w:val="00660288"/>
    <w:rsid w:val="007260CD"/>
    <w:rsid w:val="007A492B"/>
    <w:rsid w:val="007A6E84"/>
    <w:rsid w:val="00891826"/>
    <w:rsid w:val="009D025D"/>
    <w:rsid w:val="00A851C4"/>
    <w:rsid w:val="00C8461E"/>
    <w:rsid w:val="00D54BCC"/>
    <w:rsid w:val="00D64983"/>
    <w:rsid w:val="00E070AB"/>
    <w:rsid w:val="00EB553A"/>
    <w:rsid w:val="00EC3B56"/>
    <w:rsid w:val="00EC793D"/>
    <w:rsid w:val="00F25B5A"/>
    <w:rsid w:val="00FB3926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A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E070A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70AB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A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E070A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70AB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E070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B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41;&#1083;&#1072;&#1085;&#1082;&#1080;%20&#1058;&#1056;&#1062;\&#1041;&#1083;&#1072;&#1085;&#1082;%20&#1079;&#1072;&#1103;&#1074;&#1083;&#1077;&#1085;&#1080;&#1103;%20&#1060;&#1051;_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заявления ФЛ_2022</Template>
  <TotalTime>72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"ТРЦ"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Кунев Владимир Алексеевич</dc:creator>
  <cp:lastModifiedBy>Кунев Владимир Алексеевич</cp:lastModifiedBy>
  <cp:revision>2</cp:revision>
  <cp:lastPrinted>2024-08-15T03:15:00Z</cp:lastPrinted>
  <dcterms:created xsi:type="dcterms:W3CDTF">2024-08-15T02:56:00Z</dcterms:created>
  <dcterms:modified xsi:type="dcterms:W3CDTF">2024-08-15T05:51:00Z</dcterms:modified>
</cp:coreProperties>
</file>